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310F" w14:textId="77777777" w:rsidR="00727DB4" w:rsidRPr="00727DB4" w:rsidRDefault="00727DB4" w:rsidP="00727D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bookmarkStart w:id="0" w:name="_Hlk118791915"/>
      <w:r w:rsidRPr="00727DB4">
        <w:rPr>
          <w:b/>
          <w:bCs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6104EDC8" wp14:editId="1522E9A0">
            <wp:simplePos x="0" y="0"/>
            <wp:positionH relativeFrom="column">
              <wp:posOffset>161290</wp:posOffset>
            </wp:positionH>
            <wp:positionV relativeFrom="paragraph">
              <wp:posOffset>0</wp:posOffset>
            </wp:positionV>
            <wp:extent cx="5942330" cy="1380490"/>
            <wp:effectExtent l="0" t="0" r="1270" b="0"/>
            <wp:wrapTight wrapText="bothSides">
              <wp:wrapPolygon edited="0">
                <wp:start x="0" y="0"/>
                <wp:lineTo x="0" y="21163"/>
                <wp:lineTo x="21535" y="21163"/>
                <wp:lineTo x="21535" y="0"/>
                <wp:lineTo x="0" y="0"/>
              </wp:wrapPolygon>
            </wp:wrapTight>
            <wp:docPr id="1595611570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66739" name="Picture 1" descr="A logo with text overla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DB4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TOWN COUNCIL COMMUNITY AWARDS</w:t>
      </w:r>
    </w:p>
    <w:bookmarkEnd w:id="0"/>
    <w:p w14:paraId="2276DD13" w14:textId="268D402F" w:rsidR="00727DB4" w:rsidRPr="00727DB4" w:rsidRDefault="00727DB4" w:rsidP="00727D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727DB4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NOMINATION FORM </w:t>
      </w:r>
      <w:r w:rsidRPr="008B3A81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  <w:t>2024</w:t>
      </w:r>
    </w:p>
    <w:p w14:paraId="2DFC69A3" w14:textId="77777777" w:rsid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74CBF20" w14:textId="633529EB" w:rsidR="00727DB4" w:rsidRP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DB4">
        <w:rPr>
          <w:rFonts w:ascii="Times New Roman" w:eastAsia="Times New Roman" w:hAnsi="Times New Roman"/>
          <w:sz w:val="28"/>
          <w:szCs w:val="28"/>
        </w:rPr>
        <w:t>I am nominating for the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02112">
        <w:rPr>
          <w:rFonts w:ascii="Times New Roman" w:eastAsia="Times New Roman" w:hAnsi="Times New Roman"/>
          <w:sz w:val="28"/>
          <w:szCs w:val="28"/>
        </w:rPr>
        <w:t>following award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7DB4">
        <w:rPr>
          <w:rFonts w:ascii="Times New Roman" w:eastAsia="Times New Roman" w:hAnsi="Times New Roman"/>
          <w:sz w:val="28"/>
          <w:szCs w:val="28"/>
        </w:rPr>
        <w:t>(please tick appropriate box)</w:t>
      </w:r>
    </w:p>
    <w:p w14:paraId="19941AD5" w14:textId="77777777" w:rsid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6941" w:type="dxa"/>
        <w:jc w:val="center"/>
        <w:tblLook w:val="04A0" w:firstRow="1" w:lastRow="0" w:firstColumn="1" w:lastColumn="0" w:noHBand="0" w:noVBand="1"/>
      </w:tblPr>
      <w:tblGrid>
        <w:gridCol w:w="5665"/>
        <w:gridCol w:w="1276"/>
      </w:tblGrid>
      <w:tr w:rsidR="00727DB4" w14:paraId="581CB057" w14:textId="77777777" w:rsidTr="00727DB4">
        <w:trPr>
          <w:jc w:val="center"/>
        </w:trPr>
        <w:tc>
          <w:tcPr>
            <w:tcW w:w="5665" w:type="dxa"/>
          </w:tcPr>
          <w:p w14:paraId="4B42E54A" w14:textId="6E74A551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1. Young Achiever of the Year</w:t>
            </w:r>
          </w:p>
        </w:tc>
        <w:tc>
          <w:tcPr>
            <w:tcW w:w="1276" w:type="dxa"/>
          </w:tcPr>
          <w:p w14:paraId="60632F5B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55CD62E4" w14:textId="77777777" w:rsidTr="00727DB4">
        <w:trPr>
          <w:jc w:val="center"/>
        </w:trPr>
        <w:tc>
          <w:tcPr>
            <w:tcW w:w="5665" w:type="dxa"/>
          </w:tcPr>
          <w:p w14:paraId="5FA5E43A" w14:textId="5AFAA0CD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2. Services to Youth and Education</w:t>
            </w:r>
          </w:p>
        </w:tc>
        <w:tc>
          <w:tcPr>
            <w:tcW w:w="1276" w:type="dxa"/>
          </w:tcPr>
          <w:p w14:paraId="7A31711D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2265627B" w14:textId="77777777" w:rsidTr="00727DB4">
        <w:trPr>
          <w:jc w:val="center"/>
        </w:trPr>
        <w:tc>
          <w:tcPr>
            <w:tcW w:w="5665" w:type="dxa"/>
          </w:tcPr>
          <w:p w14:paraId="43579A52" w14:textId="3C9F2825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3. Community Champion</w:t>
            </w:r>
          </w:p>
        </w:tc>
        <w:tc>
          <w:tcPr>
            <w:tcW w:w="1276" w:type="dxa"/>
          </w:tcPr>
          <w:p w14:paraId="12C81F4C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6A0E44BD" w14:textId="77777777" w:rsidTr="00727DB4">
        <w:trPr>
          <w:jc w:val="center"/>
        </w:trPr>
        <w:tc>
          <w:tcPr>
            <w:tcW w:w="5665" w:type="dxa"/>
          </w:tcPr>
          <w:p w14:paraId="267FC12E" w14:textId="0225189B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4. Services to Voluntary Work</w:t>
            </w:r>
          </w:p>
        </w:tc>
        <w:tc>
          <w:tcPr>
            <w:tcW w:w="1276" w:type="dxa"/>
          </w:tcPr>
          <w:p w14:paraId="0E22D9E8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0F6CC5B2" w14:textId="77777777" w:rsidTr="00727DB4">
        <w:trPr>
          <w:jc w:val="center"/>
        </w:trPr>
        <w:tc>
          <w:tcPr>
            <w:tcW w:w="5665" w:type="dxa"/>
          </w:tcPr>
          <w:p w14:paraId="406FEDFD" w14:textId="2544C9C0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5. Local Environmental Champion</w:t>
            </w:r>
          </w:p>
        </w:tc>
        <w:tc>
          <w:tcPr>
            <w:tcW w:w="1276" w:type="dxa"/>
          </w:tcPr>
          <w:p w14:paraId="2109C8E5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2CB3D6AA" w14:textId="77777777" w:rsidTr="00727DB4">
        <w:trPr>
          <w:jc w:val="center"/>
        </w:trPr>
        <w:tc>
          <w:tcPr>
            <w:tcW w:w="5665" w:type="dxa"/>
          </w:tcPr>
          <w:p w14:paraId="5AE90299" w14:textId="3CFB76D9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6. Gardener of the Year</w:t>
            </w:r>
          </w:p>
        </w:tc>
        <w:tc>
          <w:tcPr>
            <w:tcW w:w="1276" w:type="dxa"/>
          </w:tcPr>
          <w:p w14:paraId="3815859E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07A4888A" w14:textId="77777777" w:rsidTr="00727DB4">
        <w:trPr>
          <w:jc w:val="center"/>
        </w:trPr>
        <w:tc>
          <w:tcPr>
            <w:tcW w:w="5665" w:type="dxa"/>
          </w:tcPr>
          <w:p w14:paraId="0A3F108D" w14:textId="5DDDA4FA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7. Good Neighbour</w:t>
            </w:r>
          </w:p>
        </w:tc>
        <w:tc>
          <w:tcPr>
            <w:tcW w:w="1276" w:type="dxa"/>
          </w:tcPr>
          <w:p w14:paraId="306AAE11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0411F2F7" w14:textId="77777777" w:rsidTr="00727DB4">
        <w:trPr>
          <w:jc w:val="center"/>
        </w:trPr>
        <w:tc>
          <w:tcPr>
            <w:tcW w:w="5665" w:type="dxa"/>
          </w:tcPr>
          <w:p w14:paraId="4E16B8C0" w14:textId="08EE9CF3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8. Young Carer</w:t>
            </w:r>
          </w:p>
        </w:tc>
        <w:tc>
          <w:tcPr>
            <w:tcW w:w="1276" w:type="dxa"/>
          </w:tcPr>
          <w:p w14:paraId="58BA7471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71640EB7" w14:textId="77777777" w:rsidTr="00727DB4">
        <w:trPr>
          <w:jc w:val="center"/>
        </w:trPr>
        <w:tc>
          <w:tcPr>
            <w:tcW w:w="5665" w:type="dxa"/>
          </w:tcPr>
          <w:p w14:paraId="2C147A7F" w14:textId="269DB1EB"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9. Charity / Fund Raiser</w:t>
            </w:r>
          </w:p>
        </w:tc>
        <w:tc>
          <w:tcPr>
            <w:tcW w:w="1276" w:type="dxa"/>
          </w:tcPr>
          <w:p w14:paraId="28AC346D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2D8A0CCA" w14:textId="77777777" w:rsidTr="00727DB4">
        <w:trPr>
          <w:jc w:val="center"/>
        </w:trPr>
        <w:tc>
          <w:tcPr>
            <w:tcW w:w="5665" w:type="dxa"/>
          </w:tcPr>
          <w:p w14:paraId="31DC3FE3" w14:textId="226A6354"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10. Mental Health and Wellbeing Champion</w:t>
            </w:r>
          </w:p>
        </w:tc>
        <w:tc>
          <w:tcPr>
            <w:tcW w:w="1276" w:type="dxa"/>
          </w:tcPr>
          <w:p w14:paraId="698BA6C7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6A5C9DB9" w14:textId="77777777" w:rsidTr="00727DB4">
        <w:trPr>
          <w:jc w:val="center"/>
        </w:trPr>
        <w:tc>
          <w:tcPr>
            <w:tcW w:w="5665" w:type="dxa"/>
          </w:tcPr>
          <w:p w14:paraId="7C89B0C0" w14:textId="60885594"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11. Sports &amp; Leisure Award</w:t>
            </w:r>
          </w:p>
        </w:tc>
        <w:tc>
          <w:tcPr>
            <w:tcW w:w="1276" w:type="dxa"/>
          </w:tcPr>
          <w:p w14:paraId="494EAD56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719564CA" w14:textId="77777777" w:rsidTr="00727DB4">
        <w:trPr>
          <w:jc w:val="center"/>
        </w:trPr>
        <w:tc>
          <w:tcPr>
            <w:tcW w:w="5665" w:type="dxa"/>
          </w:tcPr>
          <w:p w14:paraId="3EF386C5" w14:textId="02D318DE"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12. Outstanding Achievement Award</w:t>
            </w:r>
          </w:p>
        </w:tc>
        <w:tc>
          <w:tcPr>
            <w:tcW w:w="1276" w:type="dxa"/>
          </w:tcPr>
          <w:p w14:paraId="1F85F85A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7A0F565" w14:textId="77777777" w:rsid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F43A749" w14:textId="23F671B8" w:rsidR="00727DB4" w:rsidRP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DB4">
        <w:rPr>
          <w:rFonts w:ascii="Times New Roman" w:eastAsia="Times New Roman" w:hAnsi="Times New Roman"/>
          <w:sz w:val="28"/>
          <w:szCs w:val="28"/>
        </w:rPr>
        <w:t>Please us</w:t>
      </w:r>
      <w:r>
        <w:rPr>
          <w:rFonts w:ascii="Times New Roman" w:eastAsia="Times New Roman" w:hAnsi="Times New Roman"/>
          <w:sz w:val="28"/>
          <w:szCs w:val="28"/>
        </w:rPr>
        <w:t>e</w:t>
      </w:r>
      <w:r w:rsidRPr="00727DB4">
        <w:rPr>
          <w:rFonts w:ascii="Times New Roman" w:eastAsia="Times New Roman" w:hAnsi="Times New Roman"/>
          <w:sz w:val="28"/>
          <w:szCs w:val="28"/>
        </w:rPr>
        <w:t xml:space="preserve"> a separate form for each nominee</w:t>
      </w:r>
    </w:p>
    <w:p w14:paraId="757C63BC" w14:textId="77777777" w:rsid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24"/>
      </w:tblGrid>
      <w:tr w:rsidR="00727DB4" w14:paraId="5E71D442" w14:textId="77777777" w:rsidTr="00727DB4">
        <w:tc>
          <w:tcPr>
            <w:tcW w:w="2830" w:type="dxa"/>
          </w:tcPr>
          <w:p w14:paraId="0DB43F63" w14:textId="685D62DB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Name of Nominee</w:t>
            </w:r>
          </w:p>
        </w:tc>
        <w:tc>
          <w:tcPr>
            <w:tcW w:w="7024" w:type="dxa"/>
          </w:tcPr>
          <w:p w14:paraId="07573FC9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8FD2CB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F05ECD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7E8530CB" w14:textId="77777777" w:rsidTr="00727DB4">
        <w:tc>
          <w:tcPr>
            <w:tcW w:w="2830" w:type="dxa"/>
          </w:tcPr>
          <w:p w14:paraId="4FE8D67F" w14:textId="79A3F8A1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Address of nominee</w:t>
            </w:r>
          </w:p>
        </w:tc>
        <w:tc>
          <w:tcPr>
            <w:tcW w:w="7024" w:type="dxa"/>
          </w:tcPr>
          <w:p w14:paraId="0F6270D8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1B2F89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BFFC46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9D0DB1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2CD26B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976F59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799CE8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217B01AC" w14:textId="77777777" w:rsidTr="00727DB4">
        <w:tc>
          <w:tcPr>
            <w:tcW w:w="2830" w:type="dxa"/>
          </w:tcPr>
          <w:p w14:paraId="56ADC4A5" w14:textId="1E58864F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Postcode</w:t>
            </w:r>
          </w:p>
        </w:tc>
        <w:tc>
          <w:tcPr>
            <w:tcW w:w="7024" w:type="dxa"/>
          </w:tcPr>
          <w:p w14:paraId="5991053C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5DD32B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27DB4" w14:paraId="07C5C112" w14:textId="77777777" w:rsidTr="00727DB4">
        <w:tc>
          <w:tcPr>
            <w:tcW w:w="2830" w:type="dxa"/>
          </w:tcPr>
          <w:p w14:paraId="06FBF04A" w14:textId="7922A41A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Email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address</w:t>
            </w:r>
          </w:p>
        </w:tc>
        <w:tc>
          <w:tcPr>
            <w:tcW w:w="7024" w:type="dxa"/>
          </w:tcPr>
          <w:p w14:paraId="5B6EEC21" w14:textId="77777777" w:rsidR="00727DB4" w:rsidRDefault="00727DB4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3E0155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5B9DEB2" w14:textId="77777777" w:rsid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F991E08" w14:textId="77777777" w:rsidR="00C02112" w:rsidRDefault="00C02112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02112" w14:paraId="14DE9C8E" w14:textId="77777777" w:rsidTr="008234D1">
        <w:tc>
          <w:tcPr>
            <w:tcW w:w="9854" w:type="dxa"/>
            <w:gridSpan w:val="2"/>
          </w:tcPr>
          <w:p w14:paraId="654C0DEA" w14:textId="77777777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Reasons for nomination:- (Please include as much information as you can as to your reason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 xml:space="preserve">for nominating, </w:t>
            </w:r>
            <w:proofErr w:type="gramStart"/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continue on</w:t>
            </w:r>
            <w:proofErr w:type="gramEnd"/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 xml:space="preserve"> a separate sheet if this space is not enough)</w:t>
            </w:r>
          </w:p>
          <w:p w14:paraId="31BEA439" w14:textId="77777777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C178B5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AE5672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4EB99D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3CEAB3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595075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520F85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7EED6A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F44172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E0B804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3E4EF5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6FCA72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B4A630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35182D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C06BAB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655955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B55DE6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D76C93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1C9DD8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B004FF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071662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DC93B7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923C7F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A10BA7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3ACD31" w14:textId="77777777" w:rsidR="00C02112" w:rsidRDefault="00C02112" w:rsidP="00727D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112" w14:paraId="1CF7CAB0" w14:textId="77777777" w:rsidTr="00C02112">
        <w:tc>
          <w:tcPr>
            <w:tcW w:w="4927" w:type="dxa"/>
          </w:tcPr>
          <w:p w14:paraId="3B28BF90" w14:textId="51FE6100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Proposer Name</w:t>
            </w:r>
          </w:p>
        </w:tc>
        <w:tc>
          <w:tcPr>
            <w:tcW w:w="4927" w:type="dxa"/>
          </w:tcPr>
          <w:p w14:paraId="2549D832" w14:textId="77777777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112" w14:paraId="142DD53A" w14:textId="77777777" w:rsidTr="00C02112">
        <w:tc>
          <w:tcPr>
            <w:tcW w:w="4927" w:type="dxa"/>
          </w:tcPr>
          <w:p w14:paraId="69277137" w14:textId="26DC2E98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Signature</w:t>
            </w:r>
          </w:p>
        </w:tc>
        <w:tc>
          <w:tcPr>
            <w:tcW w:w="4927" w:type="dxa"/>
          </w:tcPr>
          <w:p w14:paraId="292F3C6C" w14:textId="77777777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112" w14:paraId="12CADD61" w14:textId="77777777" w:rsidTr="00C02112">
        <w:tc>
          <w:tcPr>
            <w:tcW w:w="4927" w:type="dxa"/>
          </w:tcPr>
          <w:p w14:paraId="3D59CB51" w14:textId="67F43EC7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DB4">
              <w:rPr>
                <w:rFonts w:ascii="Times New Roman" w:eastAsia="Times New Roman" w:hAnsi="Times New Roman"/>
                <w:sz w:val="28"/>
                <w:szCs w:val="28"/>
              </w:rPr>
              <w:t>Date:</w:t>
            </w:r>
          </w:p>
        </w:tc>
        <w:tc>
          <w:tcPr>
            <w:tcW w:w="4927" w:type="dxa"/>
          </w:tcPr>
          <w:p w14:paraId="38D9B393" w14:textId="77777777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112" w14:paraId="2E74C769" w14:textId="77777777" w:rsidTr="00C02112">
        <w:tc>
          <w:tcPr>
            <w:tcW w:w="4927" w:type="dxa"/>
          </w:tcPr>
          <w:p w14:paraId="0B9B96F3" w14:textId="77777777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AFAB168" w14:textId="77777777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112" w14:paraId="2611A9CC" w14:textId="77777777" w:rsidTr="00C02112">
        <w:tc>
          <w:tcPr>
            <w:tcW w:w="4927" w:type="dxa"/>
          </w:tcPr>
          <w:p w14:paraId="5112DEE3" w14:textId="77777777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5BFD78D7" w14:textId="77777777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2112" w14:paraId="4527FCEC" w14:textId="77777777" w:rsidTr="00C02112">
        <w:tc>
          <w:tcPr>
            <w:tcW w:w="4927" w:type="dxa"/>
          </w:tcPr>
          <w:p w14:paraId="0EABBAD9" w14:textId="77777777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D2BD219" w14:textId="77777777" w:rsidR="00C02112" w:rsidRDefault="00C02112" w:rsidP="00C021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47087E7" w14:textId="77777777" w:rsid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453AD1B" w14:textId="77777777" w:rsidR="00727DB4" w:rsidRP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DB4">
        <w:rPr>
          <w:rFonts w:ascii="Times New Roman" w:eastAsia="Times New Roman" w:hAnsi="Times New Roman"/>
          <w:sz w:val="28"/>
          <w:szCs w:val="28"/>
        </w:rPr>
        <w:t>Completed nomination forms should be returned to:</w:t>
      </w:r>
    </w:p>
    <w:p w14:paraId="2F1B2E2F" w14:textId="77777777" w:rsid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Maesteg Town</w:t>
      </w:r>
      <w:r w:rsidRPr="00727DB4">
        <w:rPr>
          <w:rFonts w:ascii="Times New Roman" w:eastAsia="Times New Roman" w:hAnsi="Times New Roman"/>
          <w:sz w:val="28"/>
          <w:szCs w:val="28"/>
        </w:rPr>
        <w:t xml:space="preserve"> Council Offices, </w:t>
      </w:r>
    </w:p>
    <w:p w14:paraId="670E6BAD" w14:textId="77777777" w:rsid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7DB4">
        <w:rPr>
          <w:rFonts w:ascii="Times New Roman" w:eastAsia="Times New Roman" w:hAnsi="Times New Roman"/>
          <w:sz w:val="28"/>
          <w:szCs w:val="28"/>
        </w:rPr>
        <w:t xml:space="preserve">Talbot </w:t>
      </w:r>
      <w:r>
        <w:rPr>
          <w:rFonts w:ascii="Times New Roman" w:eastAsia="Times New Roman" w:hAnsi="Times New Roman"/>
          <w:sz w:val="28"/>
          <w:szCs w:val="28"/>
        </w:rPr>
        <w:t>Street</w:t>
      </w:r>
    </w:p>
    <w:p w14:paraId="01B94F59" w14:textId="77777777" w:rsid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Maeasteg</w:t>
      </w:r>
      <w:proofErr w:type="spellEnd"/>
    </w:p>
    <w:p w14:paraId="0354AD5A" w14:textId="77777777" w:rsid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CF34 9BY</w:t>
      </w:r>
    </w:p>
    <w:p w14:paraId="091A039D" w14:textId="77777777" w:rsid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E7A80E8" w14:textId="797BB66B" w:rsid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Or emailed to: </w:t>
      </w:r>
      <w:hyperlink r:id="rId9" w:history="1">
        <w:r w:rsidRPr="00A4790D">
          <w:rPr>
            <w:rStyle w:val="Hyperlink"/>
            <w:rFonts w:ascii="Times New Roman" w:eastAsia="Times New Roman" w:hAnsi="Times New Roman"/>
            <w:sz w:val="28"/>
            <w:szCs w:val="28"/>
          </w:rPr>
          <w:t>clerk@maestegcouncil.org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585BCA4" w14:textId="77777777" w:rsid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E432B0D" w14:textId="46095123" w:rsidR="00727DB4" w:rsidRDefault="00727DB4" w:rsidP="00727DB4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727DB4">
        <w:rPr>
          <w:rFonts w:ascii="Times New Roman" w:eastAsia="Times New Roman" w:hAnsi="Times New Roman"/>
          <w:sz w:val="28"/>
          <w:szCs w:val="28"/>
        </w:rPr>
        <w:t xml:space="preserve">Closing Date - </w:t>
      </w:r>
      <w:r w:rsidRPr="00727DB4">
        <w:rPr>
          <w:rFonts w:ascii="Times New Roman" w:eastAsia="Times New Roman" w:hAnsi="Times New Roman"/>
          <w:color w:val="FF0000"/>
          <w:sz w:val="28"/>
          <w:szCs w:val="28"/>
        </w:rPr>
        <w:t>Midday Wednesday 28th February 2024</w:t>
      </w:r>
    </w:p>
    <w:p w14:paraId="4391CB2C" w14:textId="77777777" w:rsidR="00727DB4" w:rsidRPr="00727DB4" w:rsidRDefault="00727DB4" w:rsidP="00727D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3D883CD" w14:textId="1257505B" w:rsidR="00B42808" w:rsidRPr="00B42808" w:rsidRDefault="00727DB4" w:rsidP="00727DB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7DB4">
        <w:rPr>
          <w:rFonts w:ascii="Times New Roman" w:eastAsia="Times New Roman" w:hAnsi="Times New Roman"/>
          <w:sz w:val="28"/>
          <w:szCs w:val="28"/>
        </w:rPr>
        <w:t xml:space="preserve">Enquiries Tel: </w:t>
      </w:r>
      <w:r>
        <w:rPr>
          <w:rFonts w:ascii="Times New Roman" w:eastAsia="Times New Roman" w:hAnsi="Times New Roman"/>
          <w:sz w:val="28"/>
          <w:szCs w:val="28"/>
        </w:rPr>
        <w:t>01656 732631</w:t>
      </w:r>
    </w:p>
    <w:sectPr w:rsidR="00B42808" w:rsidRPr="00B42808" w:rsidSect="00727DB4">
      <w:headerReference w:type="default" r:id="rId10"/>
      <w:footerReference w:type="default" r:id="rId11"/>
      <w:pgSz w:w="11906" w:h="16838"/>
      <w:pgMar w:top="851" w:right="1021" w:bottom="1021" w:left="1021" w:header="708" w:footer="708" w:gutter="0"/>
      <w:pgNumType w:fmt="numberInDash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C8F9B" w14:textId="77777777" w:rsidR="0019687A" w:rsidRDefault="0019687A" w:rsidP="0019687A">
      <w:pPr>
        <w:spacing w:after="0" w:line="240" w:lineRule="auto"/>
      </w:pPr>
      <w:r>
        <w:separator/>
      </w:r>
    </w:p>
  </w:endnote>
  <w:endnote w:type="continuationSeparator" w:id="0">
    <w:p w14:paraId="03F2423C" w14:textId="77777777" w:rsidR="0019687A" w:rsidRDefault="0019687A" w:rsidP="0019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204B" w14:textId="78FC7CB6" w:rsidR="0019687A" w:rsidRDefault="0019687A">
    <w:pPr>
      <w:pStyle w:val="Footer"/>
      <w:jc w:val="center"/>
    </w:pPr>
  </w:p>
  <w:p w14:paraId="7777ADDC" w14:textId="77777777" w:rsidR="0019687A" w:rsidRDefault="00196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15BD7" w14:textId="77777777" w:rsidR="0019687A" w:rsidRDefault="0019687A" w:rsidP="0019687A">
      <w:pPr>
        <w:spacing w:after="0" w:line="240" w:lineRule="auto"/>
      </w:pPr>
      <w:r>
        <w:separator/>
      </w:r>
    </w:p>
  </w:footnote>
  <w:footnote w:type="continuationSeparator" w:id="0">
    <w:p w14:paraId="5B554B8D" w14:textId="77777777" w:rsidR="0019687A" w:rsidRDefault="0019687A" w:rsidP="0019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7314146"/>
      <w:docPartObj>
        <w:docPartGallery w:val="Watermarks"/>
        <w:docPartUnique/>
      </w:docPartObj>
    </w:sdtPr>
    <w:sdtEndPr/>
    <w:sdtContent>
      <w:p w14:paraId="0CC69F0D" w14:textId="6048D9DE" w:rsidR="00435955" w:rsidRDefault="008B3A81">
        <w:pPr>
          <w:pStyle w:val="Header"/>
        </w:pPr>
        <w:r>
          <w:rPr>
            <w:noProof/>
          </w:rPr>
          <w:pict w14:anchorId="374F78D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B38D8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42D34"/>
    <w:multiLevelType w:val="hybridMultilevel"/>
    <w:tmpl w:val="A704B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F20"/>
    <w:multiLevelType w:val="hybridMultilevel"/>
    <w:tmpl w:val="8E8650EC"/>
    <w:lvl w:ilvl="0" w:tplc="6674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5B28"/>
    <w:multiLevelType w:val="hybridMultilevel"/>
    <w:tmpl w:val="AC3E5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02B2"/>
    <w:multiLevelType w:val="hybridMultilevel"/>
    <w:tmpl w:val="3B1E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23D8"/>
    <w:multiLevelType w:val="hybridMultilevel"/>
    <w:tmpl w:val="90884EB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EDD55E6"/>
    <w:multiLevelType w:val="hybridMultilevel"/>
    <w:tmpl w:val="4BCC404E"/>
    <w:lvl w:ilvl="0" w:tplc="7BB06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57EB2"/>
    <w:multiLevelType w:val="hybridMultilevel"/>
    <w:tmpl w:val="AFBE9C44"/>
    <w:lvl w:ilvl="0" w:tplc="A6A209B6">
      <w:start w:val="556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42CD"/>
    <w:multiLevelType w:val="hybridMultilevel"/>
    <w:tmpl w:val="5F8E4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2D76"/>
    <w:multiLevelType w:val="hybridMultilevel"/>
    <w:tmpl w:val="FBB4E34C"/>
    <w:lvl w:ilvl="0" w:tplc="9C48FB32">
      <w:start w:val="1"/>
      <w:numFmt w:val="decimal"/>
      <w:lvlText w:val="%1."/>
      <w:lvlJc w:val="left"/>
      <w:pPr>
        <w:ind w:left="1440" w:hanging="360"/>
      </w:pPr>
      <w:rPr>
        <w:b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E35550"/>
    <w:multiLevelType w:val="hybridMultilevel"/>
    <w:tmpl w:val="CC3223EC"/>
    <w:lvl w:ilvl="0" w:tplc="E4622CF4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hint="default"/>
        <w:b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793EAE"/>
    <w:multiLevelType w:val="hybridMultilevel"/>
    <w:tmpl w:val="C7186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6A73"/>
    <w:multiLevelType w:val="hybridMultilevel"/>
    <w:tmpl w:val="FAB0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10C8"/>
    <w:multiLevelType w:val="hybridMultilevel"/>
    <w:tmpl w:val="28F22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90804"/>
    <w:multiLevelType w:val="hybridMultilevel"/>
    <w:tmpl w:val="5626551C"/>
    <w:lvl w:ilvl="0" w:tplc="8104F16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63C6"/>
    <w:multiLevelType w:val="hybridMultilevel"/>
    <w:tmpl w:val="C60AFB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064D3A"/>
    <w:multiLevelType w:val="hybridMultilevel"/>
    <w:tmpl w:val="DBB65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26200"/>
    <w:multiLevelType w:val="hybridMultilevel"/>
    <w:tmpl w:val="D3BA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B5B1B"/>
    <w:multiLevelType w:val="hybridMultilevel"/>
    <w:tmpl w:val="DA64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5702B"/>
    <w:multiLevelType w:val="hybridMultilevel"/>
    <w:tmpl w:val="A800B3F4"/>
    <w:lvl w:ilvl="0" w:tplc="0D864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41C7B"/>
    <w:multiLevelType w:val="hybridMultilevel"/>
    <w:tmpl w:val="B07E7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66C85"/>
    <w:multiLevelType w:val="hybridMultilevel"/>
    <w:tmpl w:val="14CC12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D33A8"/>
    <w:multiLevelType w:val="hybridMultilevel"/>
    <w:tmpl w:val="C9DA4DD6"/>
    <w:lvl w:ilvl="0" w:tplc="02CA61C6">
      <w:start w:val="28"/>
      <w:numFmt w:val="decimal"/>
      <w:lvlText w:val="%1."/>
      <w:lvlJc w:val="left"/>
      <w:pPr>
        <w:ind w:left="1495" w:hanging="360"/>
      </w:pPr>
      <w:rPr>
        <w:rFonts w:hint="default"/>
        <w:b/>
        <w:bCs/>
        <w:color w:val="000000" w:themeColor="text1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C702A"/>
    <w:multiLevelType w:val="hybridMultilevel"/>
    <w:tmpl w:val="B53A1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D70E7"/>
    <w:multiLevelType w:val="hybridMultilevel"/>
    <w:tmpl w:val="C960F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95FFA"/>
    <w:multiLevelType w:val="hybridMultilevel"/>
    <w:tmpl w:val="9EE06732"/>
    <w:lvl w:ilvl="0" w:tplc="E4622CF4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374CC"/>
    <w:multiLevelType w:val="hybridMultilevel"/>
    <w:tmpl w:val="04B63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57B8E"/>
    <w:multiLevelType w:val="hybridMultilevel"/>
    <w:tmpl w:val="A3EC2A78"/>
    <w:lvl w:ilvl="0" w:tplc="157805C2">
      <w:start w:val="592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82000"/>
    <w:multiLevelType w:val="hybridMultilevel"/>
    <w:tmpl w:val="8B4EA5C4"/>
    <w:lvl w:ilvl="0" w:tplc="5AD63CEC">
      <w:start w:val="5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2B3BE3"/>
    <w:multiLevelType w:val="hybridMultilevel"/>
    <w:tmpl w:val="4D680C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4C2C8F"/>
    <w:multiLevelType w:val="hybridMultilevel"/>
    <w:tmpl w:val="FD30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1404A"/>
    <w:multiLevelType w:val="hybridMultilevel"/>
    <w:tmpl w:val="CCFA2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466E0"/>
    <w:multiLevelType w:val="hybridMultilevel"/>
    <w:tmpl w:val="CF324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B1C8E"/>
    <w:multiLevelType w:val="hybridMultilevel"/>
    <w:tmpl w:val="1F14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E278F"/>
    <w:multiLevelType w:val="hybridMultilevel"/>
    <w:tmpl w:val="46605B92"/>
    <w:lvl w:ilvl="0" w:tplc="3BE66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3F4"/>
    <w:multiLevelType w:val="hybridMultilevel"/>
    <w:tmpl w:val="9EB64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66D16"/>
    <w:multiLevelType w:val="hybridMultilevel"/>
    <w:tmpl w:val="A1F47E40"/>
    <w:lvl w:ilvl="0" w:tplc="F2E873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C5B46FD"/>
    <w:multiLevelType w:val="hybridMultilevel"/>
    <w:tmpl w:val="9E0E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C5D62"/>
    <w:multiLevelType w:val="hybridMultilevel"/>
    <w:tmpl w:val="84F8B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E683F"/>
    <w:multiLevelType w:val="hybridMultilevel"/>
    <w:tmpl w:val="139A5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02E78"/>
    <w:multiLevelType w:val="hybridMultilevel"/>
    <w:tmpl w:val="3732F50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85184"/>
    <w:multiLevelType w:val="hybridMultilevel"/>
    <w:tmpl w:val="4B6A8BE6"/>
    <w:lvl w:ilvl="0" w:tplc="98FC9A2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54A97"/>
    <w:multiLevelType w:val="hybridMultilevel"/>
    <w:tmpl w:val="AF7EE2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2D237AF"/>
    <w:multiLevelType w:val="hybridMultilevel"/>
    <w:tmpl w:val="D88C1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F240F"/>
    <w:multiLevelType w:val="multilevel"/>
    <w:tmpl w:val="05BEBF7C"/>
    <w:lvl w:ilvl="0">
      <w:start w:val="201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5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98F2C27"/>
    <w:multiLevelType w:val="hybridMultilevel"/>
    <w:tmpl w:val="38127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F118F"/>
    <w:multiLevelType w:val="hybridMultilevel"/>
    <w:tmpl w:val="6A5CD260"/>
    <w:lvl w:ilvl="0" w:tplc="4EFC6B1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7013E"/>
    <w:multiLevelType w:val="hybridMultilevel"/>
    <w:tmpl w:val="C14E3F9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F066BA2"/>
    <w:multiLevelType w:val="hybridMultilevel"/>
    <w:tmpl w:val="DF4289CA"/>
    <w:lvl w:ilvl="0" w:tplc="5F909D44">
      <w:start w:val="58"/>
      <w:numFmt w:val="decimal"/>
      <w:lvlText w:val="%1."/>
      <w:lvlJc w:val="left"/>
      <w:pPr>
        <w:ind w:left="1495" w:hanging="360"/>
      </w:pPr>
      <w:rPr>
        <w:rFonts w:hint="default"/>
        <w:b/>
        <w:bCs/>
        <w:color w:val="000000" w:themeColor="tex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71364">
    <w:abstractNumId w:val="0"/>
  </w:num>
  <w:num w:numId="2" w16cid:durableId="53184130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2007960">
    <w:abstractNumId w:val="13"/>
  </w:num>
  <w:num w:numId="4" w16cid:durableId="1757241356">
    <w:abstractNumId w:val="34"/>
  </w:num>
  <w:num w:numId="5" w16cid:durableId="1923486032">
    <w:abstractNumId w:val="24"/>
  </w:num>
  <w:num w:numId="6" w16cid:durableId="216284921">
    <w:abstractNumId w:val="44"/>
  </w:num>
  <w:num w:numId="7" w16cid:durableId="428624991">
    <w:abstractNumId w:val="15"/>
  </w:num>
  <w:num w:numId="8" w16cid:durableId="269432312">
    <w:abstractNumId w:val="41"/>
  </w:num>
  <w:num w:numId="9" w16cid:durableId="428506082">
    <w:abstractNumId w:val="9"/>
  </w:num>
  <w:num w:numId="10" w16cid:durableId="726535063">
    <w:abstractNumId w:val="25"/>
  </w:num>
  <w:num w:numId="11" w16cid:durableId="1993294814">
    <w:abstractNumId w:val="28"/>
  </w:num>
  <w:num w:numId="12" w16cid:durableId="751586778">
    <w:abstractNumId w:val="14"/>
  </w:num>
  <w:num w:numId="13" w16cid:durableId="2070106221">
    <w:abstractNumId w:val="10"/>
  </w:num>
  <w:num w:numId="14" w16cid:durableId="1193960237">
    <w:abstractNumId w:val="42"/>
  </w:num>
  <w:num w:numId="15" w16cid:durableId="2129623248">
    <w:abstractNumId w:val="5"/>
  </w:num>
  <w:num w:numId="16" w16cid:durableId="677469323">
    <w:abstractNumId w:val="47"/>
  </w:num>
  <w:num w:numId="17" w16cid:durableId="1571574936">
    <w:abstractNumId w:val="29"/>
  </w:num>
  <w:num w:numId="18" w16cid:durableId="1241670402">
    <w:abstractNumId w:val="11"/>
  </w:num>
  <w:num w:numId="19" w16cid:durableId="246572241">
    <w:abstractNumId w:val="22"/>
  </w:num>
  <w:num w:numId="20" w16cid:durableId="1488549109">
    <w:abstractNumId w:val="1"/>
  </w:num>
  <w:num w:numId="21" w16cid:durableId="76288451">
    <w:abstractNumId w:val="6"/>
  </w:num>
  <w:num w:numId="22" w16cid:durableId="1634676043">
    <w:abstractNumId w:val="30"/>
  </w:num>
  <w:num w:numId="23" w16cid:durableId="1715806029">
    <w:abstractNumId w:val="45"/>
  </w:num>
  <w:num w:numId="24" w16cid:durableId="1571965381">
    <w:abstractNumId w:val="19"/>
  </w:num>
  <w:num w:numId="25" w16cid:durableId="1891502759">
    <w:abstractNumId w:val="38"/>
  </w:num>
  <w:num w:numId="26" w16cid:durableId="1310283612">
    <w:abstractNumId w:val="16"/>
  </w:num>
  <w:num w:numId="27" w16cid:durableId="500314446">
    <w:abstractNumId w:val="20"/>
  </w:num>
  <w:num w:numId="28" w16cid:durableId="378281719">
    <w:abstractNumId w:val="8"/>
  </w:num>
  <w:num w:numId="29" w16cid:durableId="897395729">
    <w:abstractNumId w:val="26"/>
  </w:num>
  <w:num w:numId="30" w16cid:durableId="1784181354">
    <w:abstractNumId w:val="17"/>
  </w:num>
  <w:num w:numId="31" w16cid:durableId="688720711">
    <w:abstractNumId w:val="35"/>
  </w:num>
  <w:num w:numId="32" w16cid:durableId="778574270">
    <w:abstractNumId w:val="36"/>
  </w:num>
  <w:num w:numId="33" w16cid:durableId="1038549647">
    <w:abstractNumId w:val="32"/>
  </w:num>
  <w:num w:numId="34" w16cid:durableId="866408877">
    <w:abstractNumId w:val="2"/>
  </w:num>
  <w:num w:numId="35" w16cid:durableId="1884437661">
    <w:abstractNumId w:val="37"/>
  </w:num>
  <w:num w:numId="36" w16cid:durableId="1804226410">
    <w:abstractNumId w:val="31"/>
  </w:num>
  <w:num w:numId="37" w16cid:durableId="396518194">
    <w:abstractNumId w:val="18"/>
  </w:num>
  <w:num w:numId="38" w16cid:durableId="1194341748">
    <w:abstractNumId w:val="39"/>
  </w:num>
  <w:num w:numId="39" w16cid:durableId="917448105">
    <w:abstractNumId w:val="21"/>
  </w:num>
  <w:num w:numId="40" w16cid:durableId="1814519991">
    <w:abstractNumId w:val="4"/>
  </w:num>
  <w:num w:numId="41" w16cid:durableId="1167551355">
    <w:abstractNumId w:val="7"/>
  </w:num>
  <w:num w:numId="42" w16cid:durableId="826871026">
    <w:abstractNumId w:val="27"/>
  </w:num>
  <w:num w:numId="43" w16cid:durableId="1468939654">
    <w:abstractNumId w:val="48"/>
  </w:num>
  <w:num w:numId="44" w16cid:durableId="164249742">
    <w:abstractNumId w:val="23"/>
  </w:num>
  <w:num w:numId="45" w16cid:durableId="448624587">
    <w:abstractNumId w:val="43"/>
  </w:num>
  <w:num w:numId="46" w16cid:durableId="928806086">
    <w:abstractNumId w:val="33"/>
  </w:num>
  <w:num w:numId="47" w16cid:durableId="931737750">
    <w:abstractNumId w:val="12"/>
  </w:num>
  <w:num w:numId="48" w16cid:durableId="1054112171">
    <w:abstractNumId w:val="3"/>
  </w:num>
  <w:num w:numId="49" w16cid:durableId="2564398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BF"/>
    <w:rsid w:val="00002395"/>
    <w:rsid w:val="00007295"/>
    <w:rsid w:val="00066517"/>
    <w:rsid w:val="000B41B7"/>
    <w:rsid w:val="000C11B1"/>
    <w:rsid w:val="000C38BF"/>
    <w:rsid w:val="000F47DD"/>
    <w:rsid w:val="000F7EF4"/>
    <w:rsid w:val="00115B6D"/>
    <w:rsid w:val="00126E6F"/>
    <w:rsid w:val="00137A79"/>
    <w:rsid w:val="00146FE0"/>
    <w:rsid w:val="00163B4A"/>
    <w:rsid w:val="00167B1D"/>
    <w:rsid w:val="00175B99"/>
    <w:rsid w:val="0019687A"/>
    <w:rsid w:val="001D0FDC"/>
    <w:rsid w:val="001D3F74"/>
    <w:rsid w:val="001E14C6"/>
    <w:rsid w:val="00203D25"/>
    <w:rsid w:val="002169F9"/>
    <w:rsid w:val="002170D9"/>
    <w:rsid w:val="00231A66"/>
    <w:rsid w:val="00245BE2"/>
    <w:rsid w:val="00245D8E"/>
    <w:rsid w:val="002630E4"/>
    <w:rsid w:val="00280466"/>
    <w:rsid w:val="002815AE"/>
    <w:rsid w:val="00281A3A"/>
    <w:rsid w:val="00287772"/>
    <w:rsid w:val="002A76D4"/>
    <w:rsid w:val="002B6194"/>
    <w:rsid w:val="002F0ECF"/>
    <w:rsid w:val="0030120E"/>
    <w:rsid w:val="00304A7E"/>
    <w:rsid w:val="0032681B"/>
    <w:rsid w:val="003332C8"/>
    <w:rsid w:val="00337304"/>
    <w:rsid w:val="00347F9F"/>
    <w:rsid w:val="0035445C"/>
    <w:rsid w:val="00366E5D"/>
    <w:rsid w:val="003738FA"/>
    <w:rsid w:val="003B37FD"/>
    <w:rsid w:val="003D1B1A"/>
    <w:rsid w:val="003D45DB"/>
    <w:rsid w:val="003D7452"/>
    <w:rsid w:val="003E1281"/>
    <w:rsid w:val="003F2B55"/>
    <w:rsid w:val="0041412E"/>
    <w:rsid w:val="00417B17"/>
    <w:rsid w:val="00426A1F"/>
    <w:rsid w:val="00432BBD"/>
    <w:rsid w:val="00435955"/>
    <w:rsid w:val="00436184"/>
    <w:rsid w:val="004442B0"/>
    <w:rsid w:val="004657B4"/>
    <w:rsid w:val="00472B14"/>
    <w:rsid w:val="00493CA0"/>
    <w:rsid w:val="0049575F"/>
    <w:rsid w:val="004A39E9"/>
    <w:rsid w:val="004C6F06"/>
    <w:rsid w:val="004E7FDE"/>
    <w:rsid w:val="0051248D"/>
    <w:rsid w:val="0053604C"/>
    <w:rsid w:val="00552167"/>
    <w:rsid w:val="0055593F"/>
    <w:rsid w:val="005619BF"/>
    <w:rsid w:val="00585F72"/>
    <w:rsid w:val="005A0443"/>
    <w:rsid w:val="005A7D62"/>
    <w:rsid w:val="005C0262"/>
    <w:rsid w:val="005C06B0"/>
    <w:rsid w:val="005C1628"/>
    <w:rsid w:val="005F5300"/>
    <w:rsid w:val="00634002"/>
    <w:rsid w:val="0064652D"/>
    <w:rsid w:val="0068423D"/>
    <w:rsid w:val="00685A79"/>
    <w:rsid w:val="006C2FD2"/>
    <w:rsid w:val="006D4A7B"/>
    <w:rsid w:val="006F3B58"/>
    <w:rsid w:val="006F76D5"/>
    <w:rsid w:val="00700A26"/>
    <w:rsid w:val="00727DB4"/>
    <w:rsid w:val="00731211"/>
    <w:rsid w:val="007379C6"/>
    <w:rsid w:val="00744287"/>
    <w:rsid w:val="00780EC7"/>
    <w:rsid w:val="007C1516"/>
    <w:rsid w:val="007C70FD"/>
    <w:rsid w:val="007E793B"/>
    <w:rsid w:val="008820FF"/>
    <w:rsid w:val="008936D5"/>
    <w:rsid w:val="008A0354"/>
    <w:rsid w:val="008A264B"/>
    <w:rsid w:val="008B01E7"/>
    <w:rsid w:val="008B3A81"/>
    <w:rsid w:val="008B5DBC"/>
    <w:rsid w:val="008D11C1"/>
    <w:rsid w:val="008E4FA9"/>
    <w:rsid w:val="00905069"/>
    <w:rsid w:val="009434CF"/>
    <w:rsid w:val="0096763B"/>
    <w:rsid w:val="009932C1"/>
    <w:rsid w:val="009A081C"/>
    <w:rsid w:val="009B0687"/>
    <w:rsid w:val="009B0FB6"/>
    <w:rsid w:val="009E63C6"/>
    <w:rsid w:val="00A070A7"/>
    <w:rsid w:val="00A31F9D"/>
    <w:rsid w:val="00A46456"/>
    <w:rsid w:val="00A83038"/>
    <w:rsid w:val="00A85723"/>
    <w:rsid w:val="00A91A3C"/>
    <w:rsid w:val="00AA08C6"/>
    <w:rsid w:val="00AA6794"/>
    <w:rsid w:val="00AB430F"/>
    <w:rsid w:val="00AC65EC"/>
    <w:rsid w:val="00AE150F"/>
    <w:rsid w:val="00AF2C80"/>
    <w:rsid w:val="00B122BE"/>
    <w:rsid w:val="00B2451A"/>
    <w:rsid w:val="00B30F19"/>
    <w:rsid w:val="00B410ED"/>
    <w:rsid w:val="00B42808"/>
    <w:rsid w:val="00B428D6"/>
    <w:rsid w:val="00B43F8D"/>
    <w:rsid w:val="00B600A5"/>
    <w:rsid w:val="00B80A9B"/>
    <w:rsid w:val="00B93D4B"/>
    <w:rsid w:val="00BB5AE9"/>
    <w:rsid w:val="00BC2FE7"/>
    <w:rsid w:val="00BD065D"/>
    <w:rsid w:val="00BF3BF8"/>
    <w:rsid w:val="00C0151D"/>
    <w:rsid w:val="00C02112"/>
    <w:rsid w:val="00C254C1"/>
    <w:rsid w:val="00C33C37"/>
    <w:rsid w:val="00C4495A"/>
    <w:rsid w:val="00C538E0"/>
    <w:rsid w:val="00C70860"/>
    <w:rsid w:val="00C75435"/>
    <w:rsid w:val="00C932FA"/>
    <w:rsid w:val="00CA1653"/>
    <w:rsid w:val="00CA7E2F"/>
    <w:rsid w:val="00CC1F97"/>
    <w:rsid w:val="00CC4F43"/>
    <w:rsid w:val="00CD6FDE"/>
    <w:rsid w:val="00CE6993"/>
    <w:rsid w:val="00D10FA0"/>
    <w:rsid w:val="00D13E22"/>
    <w:rsid w:val="00D43D18"/>
    <w:rsid w:val="00D63707"/>
    <w:rsid w:val="00D645E4"/>
    <w:rsid w:val="00D76412"/>
    <w:rsid w:val="00DA414E"/>
    <w:rsid w:val="00DC3372"/>
    <w:rsid w:val="00DC5C4E"/>
    <w:rsid w:val="00DD43D4"/>
    <w:rsid w:val="00DD78DD"/>
    <w:rsid w:val="00E03799"/>
    <w:rsid w:val="00E24BFA"/>
    <w:rsid w:val="00E63CBB"/>
    <w:rsid w:val="00E63DAA"/>
    <w:rsid w:val="00E66728"/>
    <w:rsid w:val="00E77AF1"/>
    <w:rsid w:val="00EA2026"/>
    <w:rsid w:val="00EA7528"/>
    <w:rsid w:val="00EB1317"/>
    <w:rsid w:val="00EC1B8B"/>
    <w:rsid w:val="00EC1E38"/>
    <w:rsid w:val="00EC568B"/>
    <w:rsid w:val="00EE2DC2"/>
    <w:rsid w:val="00EF1F8F"/>
    <w:rsid w:val="00F3089E"/>
    <w:rsid w:val="00F348AA"/>
    <w:rsid w:val="00F37032"/>
    <w:rsid w:val="00F47DCE"/>
    <w:rsid w:val="00F54220"/>
    <w:rsid w:val="00F605A6"/>
    <w:rsid w:val="00F80EDD"/>
    <w:rsid w:val="00F92182"/>
    <w:rsid w:val="00FB6742"/>
    <w:rsid w:val="00FC5993"/>
    <w:rsid w:val="00FE5F6F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4146BD"/>
  <w15:docId w15:val="{38865CC6-A030-41CE-A7B7-8F54E6C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0D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B600A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600A5"/>
    <w:pPr>
      <w:ind w:left="720"/>
      <w:contextualSpacing/>
    </w:pPr>
  </w:style>
  <w:style w:type="paragraph" w:styleId="NoSpacing">
    <w:name w:val="No Spacing"/>
    <w:uiPriority w:val="1"/>
    <w:qFormat/>
    <w:rsid w:val="003D45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793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BB5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6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6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7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7A"/>
    <w:rPr>
      <w:sz w:val="22"/>
      <w:szCs w:val="22"/>
      <w:lang w:eastAsia="en-US"/>
    </w:rPr>
  </w:style>
  <w:style w:type="paragraph" w:customStyle="1" w:styleId="p1">
    <w:name w:val="p1"/>
    <w:basedOn w:val="Normal"/>
    <w:rsid w:val="000B41B7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customStyle="1" w:styleId="s1">
    <w:name w:val="s1"/>
    <w:basedOn w:val="DefaultParagraphFont"/>
    <w:rsid w:val="000B41B7"/>
  </w:style>
  <w:style w:type="character" w:customStyle="1" w:styleId="s2">
    <w:name w:val="s2"/>
    <w:basedOn w:val="DefaultParagraphFont"/>
    <w:rsid w:val="000B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rk@maestegcounci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esteg%20Council%20Files\Annual%20General%20Meeting\Annual%20General%20Meeting%20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CD020-0AFF-4578-988E-5CD42B2D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 General Meeting 2018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Teisar</dc:creator>
  <cp:keywords/>
  <dc:description/>
  <cp:lastModifiedBy>Sian Teisar</cp:lastModifiedBy>
  <cp:revision>2</cp:revision>
  <cp:lastPrinted>2024-06-05T13:55:00Z</cp:lastPrinted>
  <dcterms:created xsi:type="dcterms:W3CDTF">2025-02-17T13:42:00Z</dcterms:created>
  <dcterms:modified xsi:type="dcterms:W3CDTF">2025-02-17T13:42:00Z</dcterms:modified>
</cp:coreProperties>
</file>